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DACA" w14:textId="471E0E2D" w:rsidR="00CE4FA0" w:rsidRDefault="00CE4FA0" w:rsidP="002C5733">
      <w:pPr>
        <w:spacing w:after="0" w:line="240" w:lineRule="auto"/>
        <w:jc w:val="right"/>
        <w:rPr>
          <w:lang w:eastAsia="fi-FI"/>
        </w:rPr>
      </w:pPr>
    </w:p>
    <w:p w14:paraId="31247416" w14:textId="63544654" w:rsidR="00445C99" w:rsidRPr="00333EEF" w:rsidRDefault="00333EEF" w:rsidP="00333EEF">
      <w:pPr>
        <w:pStyle w:val="Otsikko1"/>
        <w:ind w:left="1304"/>
        <w:rPr>
          <w:szCs w:val="36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7215" behindDoc="0" locked="0" layoutInCell="1" allowOverlap="1" wp14:anchorId="1BD5C10A" wp14:editId="3C2D626E">
            <wp:simplePos x="0" y="0"/>
            <wp:positionH relativeFrom="column">
              <wp:posOffset>186690</wp:posOffset>
            </wp:positionH>
            <wp:positionV relativeFrom="paragraph">
              <wp:posOffset>1205230</wp:posOffset>
            </wp:positionV>
            <wp:extent cx="5651500" cy="3802380"/>
            <wp:effectExtent l="0" t="0" r="6350" b="7620"/>
            <wp:wrapSquare wrapText="bothSides"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6006BCD" wp14:editId="1FA9A8B8">
            <wp:simplePos x="0" y="0"/>
            <wp:positionH relativeFrom="column">
              <wp:posOffset>343145</wp:posOffset>
            </wp:positionH>
            <wp:positionV relativeFrom="paragraph">
              <wp:posOffset>1368455</wp:posOffset>
            </wp:positionV>
            <wp:extent cx="5284470" cy="3524885"/>
            <wp:effectExtent l="0" t="0" r="0" b="0"/>
            <wp:wrapSquare wrapText="bothSides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52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99" w:rsidRPr="00445C99">
        <w:rPr>
          <w:shd w:val="clear" w:color="auto" w:fill="FFFFFF"/>
        </w:rPr>
        <w:t>T</w:t>
      </w:r>
      <w:r w:rsidR="00445C99" w:rsidRPr="00333EEF">
        <w:rPr>
          <w:szCs w:val="36"/>
        </w:rPr>
        <w:t>utustu Celian</w:t>
      </w:r>
      <w:r w:rsidRPr="00333EEF">
        <w:rPr>
          <w:szCs w:val="36"/>
        </w:rPr>
        <w:t xml:space="preserve"> palveluihin/</w:t>
      </w:r>
      <w:r w:rsidR="00445C99" w:rsidRPr="00333EEF">
        <w:rPr>
          <w:szCs w:val="36"/>
        </w:rPr>
        <w:t>äänikirjoihin 1.5.</w:t>
      </w:r>
      <w:r w:rsidRPr="00333EEF">
        <w:rPr>
          <w:szCs w:val="36"/>
        </w:rPr>
        <w:t xml:space="preserve"> </w:t>
      </w:r>
      <w:r w:rsidR="00445C99" w:rsidRPr="00333EEF">
        <w:rPr>
          <w:szCs w:val="36"/>
        </w:rPr>
        <w:t>klo 16–18!</w:t>
      </w:r>
    </w:p>
    <w:p w14:paraId="1B338739" w14:textId="3FB2B2C1" w:rsidR="00445C99" w:rsidRPr="00BC0742" w:rsidRDefault="00445C99" w:rsidP="007C7C57">
      <w:pPr>
        <w:rPr>
          <w:sz w:val="28"/>
          <w:szCs w:val="28"/>
          <w:shd w:val="clear" w:color="auto" w:fill="FFFFFF"/>
        </w:rPr>
      </w:pPr>
    </w:p>
    <w:p w14:paraId="2777BDCD" w14:textId="170AEC02" w:rsidR="00BC0742" w:rsidRPr="00BC0742" w:rsidRDefault="007C7C57" w:rsidP="00333EEF">
      <w:pPr>
        <w:spacing w:before="240" w:line="276" w:lineRule="auto"/>
        <w:rPr>
          <w:sz w:val="28"/>
          <w:szCs w:val="28"/>
          <w:lang w:eastAsia="fi-FI"/>
        </w:rPr>
      </w:pPr>
      <w:r w:rsidRPr="00BC0742">
        <w:rPr>
          <w:sz w:val="28"/>
          <w:szCs w:val="28"/>
          <w:shd w:val="clear" w:color="auto" w:fill="FFFFFF"/>
        </w:rPr>
        <w:t xml:space="preserve">Saavutettavuuskirjasto Celian </w:t>
      </w:r>
      <w:r w:rsidR="00333EEF">
        <w:rPr>
          <w:sz w:val="28"/>
          <w:szCs w:val="28"/>
          <w:shd w:val="clear" w:color="auto" w:fill="FFFFFF"/>
        </w:rPr>
        <w:t>palvelut/</w:t>
      </w:r>
      <w:r w:rsidR="00BC0742" w:rsidRPr="00BC0742">
        <w:rPr>
          <w:sz w:val="28"/>
          <w:szCs w:val="28"/>
          <w:lang w:eastAsia="fi-FI"/>
        </w:rPr>
        <w:t xml:space="preserve">äänikirjat on tarkoitettu kaikille, joille tavallisen kirjan lukeminen on vaikeaa näön ongelmien, lukivaikeuden tai muun vastaavan syyn vuoksi. </w:t>
      </w:r>
    </w:p>
    <w:p w14:paraId="07C7D6EC" w14:textId="77777777" w:rsidR="00067932" w:rsidRPr="008633BA" w:rsidRDefault="00BC0742" w:rsidP="00333EEF">
      <w:pPr>
        <w:spacing w:line="276" w:lineRule="auto"/>
        <w:rPr>
          <w:b/>
          <w:sz w:val="32"/>
          <w:szCs w:val="32"/>
          <w:lang w:eastAsia="fi-FI"/>
        </w:rPr>
      </w:pPr>
      <w:r w:rsidRPr="008633BA">
        <w:rPr>
          <w:b/>
          <w:sz w:val="32"/>
          <w:szCs w:val="32"/>
          <w:lang w:eastAsia="fi-FI"/>
        </w:rPr>
        <w:t xml:space="preserve">Celian äänikirjapalvelua esitellään kirjastossa </w:t>
      </w:r>
    </w:p>
    <w:p w14:paraId="63D5DA5C" w14:textId="12DC993E" w:rsidR="00067932" w:rsidRPr="008633BA" w:rsidRDefault="00BC0742" w:rsidP="00333EEF">
      <w:pPr>
        <w:spacing w:line="276" w:lineRule="auto"/>
        <w:rPr>
          <w:b/>
          <w:sz w:val="32"/>
          <w:szCs w:val="32"/>
          <w:lang w:eastAsia="fi-FI"/>
        </w:rPr>
      </w:pPr>
      <w:r w:rsidRPr="008633BA">
        <w:rPr>
          <w:b/>
          <w:sz w:val="32"/>
          <w:szCs w:val="32"/>
          <w:lang w:eastAsia="fi-FI"/>
        </w:rPr>
        <w:t>1.5.20</w:t>
      </w:r>
      <w:r w:rsidR="00067932" w:rsidRPr="008633BA">
        <w:rPr>
          <w:b/>
          <w:sz w:val="32"/>
          <w:szCs w:val="32"/>
          <w:lang w:eastAsia="fi-FI"/>
        </w:rPr>
        <w:t>24</w:t>
      </w:r>
      <w:r w:rsidRPr="008633BA">
        <w:rPr>
          <w:b/>
          <w:sz w:val="32"/>
          <w:szCs w:val="32"/>
          <w:lang w:eastAsia="fi-FI"/>
        </w:rPr>
        <w:t xml:space="preserve"> klo 16</w:t>
      </w:r>
      <w:r w:rsidR="00067932" w:rsidRPr="008633BA">
        <w:rPr>
          <w:b/>
          <w:sz w:val="32"/>
          <w:szCs w:val="32"/>
          <w:lang w:eastAsia="fi-FI"/>
        </w:rPr>
        <w:t>–</w:t>
      </w:r>
      <w:r w:rsidRPr="008633BA">
        <w:rPr>
          <w:b/>
          <w:sz w:val="32"/>
          <w:szCs w:val="32"/>
          <w:lang w:eastAsia="fi-FI"/>
        </w:rPr>
        <w:t xml:space="preserve">18. </w:t>
      </w:r>
    </w:p>
    <w:p w14:paraId="50F3F097" w14:textId="69EDD373" w:rsidR="003019EB" w:rsidRPr="008633BA" w:rsidRDefault="00BC0742" w:rsidP="00333EEF">
      <w:pPr>
        <w:spacing w:line="276" w:lineRule="auto"/>
        <w:rPr>
          <w:b/>
          <w:sz w:val="32"/>
          <w:szCs w:val="32"/>
          <w:lang w:eastAsia="fi-FI"/>
        </w:rPr>
      </w:pPr>
      <w:r w:rsidRPr="008633BA">
        <w:rPr>
          <w:b/>
          <w:sz w:val="32"/>
          <w:szCs w:val="32"/>
          <w:lang w:eastAsia="fi-FI"/>
        </w:rPr>
        <w:t>Tervetuloa</w:t>
      </w:r>
      <w:r w:rsidRPr="008633BA">
        <w:rPr>
          <w:b/>
          <w:sz w:val="32"/>
          <w:szCs w:val="32"/>
          <w:lang w:eastAsia="fi-FI"/>
        </w:rPr>
        <w:t>!</w:t>
      </w:r>
    </w:p>
    <w:sectPr w:rsidR="003019EB" w:rsidRPr="008633BA" w:rsidSect="00BE15ED">
      <w:footerReference w:type="default" r:id="rId13"/>
      <w:headerReference w:type="first" r:id="rId14"/>
      <w:footerReference w:type="first" r:id="rId15"/>
      <w:pgSz w:w="11906" w:h="16838" w:code="9"/>
      <w:pgMar w:top="1417" w:right="1134" w:bottom="1417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59E2" w14:textId="77777777" w:rsidR="009D189C" w:rsidRDefault="009D189C" w:rsidP="006C17BA">
      <w:r>
        <w:separator/>
      </w:r>
    </w:p>
  </w:endnote>
  <w:endnote w:type="continuationSeparator" w:id="0">
    <w:p w14:paraId="68E4A691" w14:textId="77777777" w:rsidR="009D189C" w:rsidRDefault="009D189C" w:rsidP="006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573517"/>
      <w:docPartObj>
        <w:docPartGallery w:val="Page Numbers (Bottom of Page)"/>
        <w:docPartUnique/>
      </w:docPartObj>
    </w:sdtPr>
    <w:sdtContent>
      <w:sdt>
        <w:sdtPr>
          <w:id w:val="-999579233"/>
          <w:docPartObj>
            <w:docPartGallery w:val="Page Numbers (Top of Page)"/>
            <w:docPartUnique/>
          </w:docPartObj>
        </w:sdtPr>
        <w:sdtContent>
          <w:p w14:paraId="580C0473" w14:textId="7CAD0598" w:rsidR="00CD09E2" w:rsidRDefault="00CD09E2">
            <w:pPr>
              <w:pStyle w:val="Alatunnist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B7B85" w14:textId="3DD4FD55" w:rsidR="00CB58E1" w:rsidRDefault="00000000" w:rsidP="00730F4F">
    <w:pPr>
      <w:pStyle w:val="Alatunniste"/>
      <w:ind w:left="0"/>
    </w:pPr>
    <w:r>
      <w:rPr>
        <w:noProof/>
      </w:rPr>
      <w:pict w14:anchorId="6F43F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224.3pt;margin-top:715.15pt;width:32.8pt;height:38.1pt;z-index:-251652096;mso-position-horizontal-relative:margin;mso-position-vertical-relative:margin" o:allowincell="f">
          <v:imagedata r:id="rId1" o:title="celia-logo-merkki-lehtivihrea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8700" w14:textId="4243365E" w:rsidR="004C0C34" w:rsidRDefault="004C0C34">
    <w:pPr>
      <w:pStyle w:val="Alatunniste"/>
      <w:jc w:val="right"/>
    </w:pPr>
  </w:p>
  <w:p w14:paraId="7078E85B" w14:textId="0F9C30CB" w:rsidR="001A0896" w:rsidRDefault="00000000" w:rsidP="00730F4F">
    <w:pPr>
      <w:pStyle w:val="Alatunniste"/>
      <w:jc w:val="right"/>
    </w:pPr>
    <w:r>
      <w:rPr>
        <w:noProof/>
        <w:lang w:eastAsia="fi-FI"/>
      </w:rPr>
      <w:pict w14:anchorId="6F43F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8062" o:spid="_x0000_s1033" type="#_x0000_t75" style="position:absolute;left:0;text-align:left;margin-left:222.45pt;margin-top:696.7pt;width:31.4pt;height:36.45pt;z-index:-251653120;mso-position-horizontal-relative:margin;mso-position-vertical-relative:margin" o:allowincell="f">
          <v:imagedata r:id="rId1" o:title="celia-logo-merkki-lehtivihre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8CDE" w14:textId="77777777" w:rsidR="009D189C" w:rsidRDefault="009D189C" w:rsidP="006C17BA">
      <w:r>
        <w:separator/>
      </w:r>
    </w:p>
  </w:footnote>
  <w:footnote w:type="continuationSeparator" w:id="0">
    <w:p w14:paraId="0E2353B4" w14:textId="77777777" w:rsidR="009D189C" w:rsidRDefault="009D189C" w:rsidP="006C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B17" w14:textId="5D4E791E" w:rsidR="00793B38" w:rsidRDefault="00541915" w:rsidP="006D6C86">
    <w:pPr>
      <w:pStyle w:val="Yltunniste"/>
      <w:ind w:left="0"/>
    </w:pPr>
    <w:r>
      <w:rPr>
        <w:noProof/>
        <w:lang w:eastAsia="fi-FI"/>
      </w:rPr>
      <w:drawing>
        <wp:inline distT="0" distB="0" distL="0" distR="0" wp14:anchorId="616B1C37" wp14:editId="246C2219">
          <wp:extent cx="1854200" cy="594995"/>
          <wp:effectExtent l="0" t="0" r="5715" b="0"/>
          <wp:docPr id="3" name="Kuva 3" descr="Celi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Celia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AFE"/>
    <w:multiLevelType w:val="multilevel"/>
    <w:tmpl w:val="82B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6445F"/>
    <w:multiLevelType w:val="hybridMultilevel"/>
    <w:tmpl w:val="6086845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D95E49"/>
    <w:multiLevelType w:val="hybridMultilevel"/>
    <w:tmpl w:val="C3D69222"/>
    <w:lvl w:ilvl="0" w:tplc="E794BA62">
      <w:start w:val="1"/>
      <w:numFmt w:val="decimal"/>
      <w:pStyle w:val="numeroituluettelo"/>
      <w:lvlText w:val="%1."/>
      <w:lvlJc w:val="left"/>
      <w:pPr>
        <w:ind w:left="1851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4562655"/>
    <w:multiLevelType w:val="hybridMultilevel"/>
    <w:tmpl w:val="758E2A54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7355A6"/>
    <w:multiLevelType w:val="hybridMultilevel"/>
    <w:tmpl w:val="C3EA8B5A"/>
    <w:lvl w:ilvl="0" w:tplc="FCE45ED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5F334C6"/>
    <w:multiLevelType w:val="hybridMultilevel"/>
    <w:tmpl w:val="D38E9902"/>
    <w:lvl w:ilvl="0" w:tplc="CCE05DE6">
      <w:numFmt w:val="bullet"/>
      <w:lvlText w:val="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83F3D86"/>
    <w:multiLevelType w:val="multilevel"/>
    <w:tmpl w:val="FED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6B281B"/>
    <w:multiLevelType w:val="hybridMultilevel"/>
    <w:tmpl w:val="1C8EB976"/>
    <w:lvl w:ilvl="0" w:tplc="69E6181A">
      <w:start w:val="1"/>
      <w:numFmt w:val="bullet"/>
      <w:pStyle w:val="luettelo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6949764">
    <w:abstractNumId w:val="6"/>
  </w:num>
  <w:num w:numId="2" w16cid:durableId="1406338666">
    <w:abstractNumId w:val="0"/>
  </w:num>
  <w:num w:numId="3" w16cid:durableId="1309431947">
    <w:abstractNumId w:val="3"/>
  </w:num>
  <w:num w:numId="4" w16cid:durableId="1400857785">
    <w:abstractNumId w:val="7"/>
  </w:num>
  <w:num w:numId="5" w16cid:durableId="1016268841">
    <w:abstractNumId w:val="1"/>
  </w:num>
  <w:num w:numId="6" w16cid:durableId="502859424">
    <w:abstractNumId w:val="5"/>
  </w:num>
  <w:num w:numId="7" w16cid:durableId="2026322768">
    <w:abstractNumId w:val="2"/>
  </w:num>
  <w:num w:numId="8" w16cid:durableId="1593540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86"/>
    <w:rsid w:val="000212FC"/>
    <w:rsid w:val="00051BC8"/>
    <w:rsid w:val="00067932"/>
    <w:rsid w:val="00083FD8"/>
    <w:rsid w:val="000D1B28"/>
    <w:rsid w:val="000E0936"/>
    <w:rsid w:val="000E7DBD"/>
    <w:rsid w:val="001211C1"/>
    <w:rsid w:val="001263F9"/>
    <w:rsid w:val="0012709A"/>
    <w:rsid w:val="0014199D"/>
    <w:rsid w:val="00156A7B"/>
    <w:rsid w:val="00192DFF"/>
    <w:rsid w:val="001A0896"/>
    <w:rsid w:val="001A56DE"/>
    <w:rsid w:val="001E0F74"/>
    <w:rsid w:val="00290BE8"/>
    <w:rsid w:val="002A3B34"/>
    <w:rsid w:val="002C5733"/>
    <w:rsid w:val="002D0A58"/>
    <w:rsid w:val="003019EB"/>
    <w:rsid w:val="00323FAC"/>
    <w:rsid w:val="003254FA"/>
    <w:rsid w:val="00333EEF"/>
    <w:rsid w:val="00392A9A"/>
    <w:rsid w:val="003E2EF2"/>
    <w:rsid w:val="003E560E"/>
    <w:rsid w:val="0042232D"/>
    <w:rsid w:val="00427BBB"/>
    <w:rsid w:val="00445C99"/>
    <w:rsid w:val="00480C82"/>
    <w:rsid w:val="004879C4"/>
    <w:rsid w:val="004B033F"/>
    <w:rsid w:val="004B77E6"/>
    <w:rsid w:val="004C0C34"/>
    <w:rsid w:val="004C4B55"/>
    <w:rsid w:val="004D2928"/>
    <w:rsid w:val="004D4F55"/>
    <w:rsid w:val="00537B89"/>
    <w:rsid w:val="00541915"/>
    <w:rsid w:val="00566386"/>
    <w:rsid w:val="005851E0"/>
    <w:rsid w:val="005B2066"/>
    <w:rsid w:val="005B68E8"/>
    <w:rsid w:val="005C23BF"/>
    <w:rsid w:val="0060350E"/>
    <w:rsid w:val="00642E2B"/>
    <w:rsid w:val="006544F9"/>
    <w:rsid w:val="00676C15"/>
    <w:rsid w:val="00693253"/>
    <w:rsid w:val="00693ADA"/>
    <w:rsid w:val="006A6228"/>
    <w:rsid w:val="006C17BA"/>
    <w:rsid w:val="006D6C86"/>
    <w:rsid w:val="00706176"/>
    <w:rsid w:val="00730F4F"/>
    <w:rsid w:val="0075768A"/>
    <w:rsid w:val="00774DC1"/>
    <w:rsid w:val="00775376"/>
    <w:rsid w:val="00786E41"/>
    <w:rsid w:val="00793B38"/>
    <w:rsid w:val="007C7C57"/>
    <w:rsid w:val="007F1F34"/>
    <w:rsid w:val="00847617"/>
    <w:rsid w:val="0085288F"/>
    <w:rsid w:val="008633BA"/>
    <w:rsid w:val="00865080"/>
    <w:rsid w:val="00865382"/>
    <w:rsid w:val="0088232F"/>
    <w:rsid w:val="00897733"/>
    <w:rsid w:val="008A17F2"/>
    <w:rsid w:val="008C1D2B"/>
    <w:rsid w:val="008F0C48"/>
    <w:rsid w:val="008F5639"/>
    <w:rsid w:val="00960838"/>
    <w:rsid w:val="00990479"/>
    <w:rsid w:val="009D189C"/>
    <w:rsid w:val="009E0EF4"/>
    <w:rsid w:val="009E1B8C"/>
    <w:rsid w:val="009E7B70"/>
    <w:rsid w:val="00A43751"/>
    <w:rsid w:val="00A442BE"/>
    <w:rsid w:val="00A558AC"/>
    <w:rsid w:val="00A70124"/>
    <w:rsid w:val="00A8277A"/>
    <w:rsid w:val="00A87F6B"/>
    <w:rsid w:val="00A94F04"/>
    <w:rsid w:val="00AB1DA6"/>
    <w:rsid w:val="00AB79AD"/>
    <w:rsid w:val="00AD4CF9"/>
    <w:rsid w:val="00B3374E"/>
    <w:rsid w:val="00B41CC0"/>
    <w:rsid w:val="00B55778"/>
    <w:rsid w:val="00B62E1F"/>
    <w:rsid w:val="00B81D2C"/>
    <w:rsid w:val="00B85088"/>
    <w:rsid w:val="00BA16A6"/>
    <w:rsid w:val="00BC0742"/>
    <w:rsid w:val="00BC5574"/>
    <w:rsid w:val="00BC62E4"/>
    <w:rsid w:val="00BD4738"/>
    <w:rsid w:val="00BE0BA8"/>
    <w:rsid w:val="00BE15ED"/>
    <w:rsid w:val="00BF2523"/>
    <w:rsid w:val="00C059BF"/>
    <w:rsid w:val="00C066A3"/>
    <w:rsid w:val="00C10EF2"/>
    <w:rsid w:val="00C37CDC"/>
    <w:rsid w:val="00C43112"/>
    <w:rsid w:val="00C6561F"/>
    <w:rsid w:val="00C81833"/>
    <w:rsid w:val="00C8356D"/>
    <w:rsid w:val="00CA5275"/>
    <w:rsid w:val="00CB58E1"/>
    <w:rsid w:val="00CD09E2"/>
    <w:rsid w:val="00CD7C29"/>
    <w:rsid w:val="00CE1E5C"/>
    <w:rsid w:val="00CE4FA0"/>
    <w:rsid w:val="00D15A11"/>
    <w:rsid w:val="00D25778"/>
    <w:rsid w:val="00D367D8"/>
    <w:rsid w:val="00D91D45"/>
    <w:rsid w:val="00DB05C7"/>
    <w:rsid w:val="00DC539D"/>
    <w:rsid w:val="00DE4B75"/>
    <w:rsid w:val="00DE56EA"/>
    <w:rsid w:val="00DF5882"/>
    <w:rsid w:val="00E13A6F"/>
    <w:rsid w:val="00E41B8C"/>
    <w:rsid w:val="00E9748C"/>
    <w:rsid w:val="00EB55CE"/>
    <w:rsid w:val="00EE260C"/>
    <w:rsid w:val="00F31840"/>
    <w:rsid w:val="00F446D5"/>
    <w:rsid w:val="00F61283"/>
    <w:rsid w:val="00F71E07"/>
    <w:rsid w:val="00F720AB"/>
    <w:rsid w:val="00F7764B"/>
    <w:rsid w:val="00F80066"/>
    <w:rsid w:val="00FB4BC0"/>
    <w:rsid w:val="00FC033E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EFE5"/>
  <w15:docId w15:val="{7F66E883-ADDE-4842-B34C-DA6FBE03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1833"/>
    <w:pPr>
      <w:spacing w:before="120" w:after="240" w:line="360" w:lineRule="auto"/>
      <w:ind w:left="1304"/>
    </w:pPr>
    <w:rPr>
      <w:rFonts w:ascii="Trebuchet MS" w:hAnsi="Trebuchet MS"/>
    </w:rPr>
  </w:style>
  <w:style w:type="paragraph" w:styleId="Otsikko1">
    <w:name w:val="heading 1"/>
    <w:next w:val="Normaali"/>
    <w:link w:val="Otsikko1Char"/>
    <w:uiPriority w:val="9"/>
    <w:qFormat/>
    <w:rsid w:val="00D15A11"/>
    <w:pPr>
      <w:keepNext/>
      <w:spacing w:before="480" w:after="360" w:line="240" w:lineRule="auto"/>
      <w:outlineLvl w:val="0"/>
    </w:pPr>
    <w:rPr>
      <w:rFonts w:asciiTheme="majorHAnsi" w:hAnsiTheme="majorHAnsi" w:cstheme="minorHAnsi"/>
      <w:b/>
      <w:spacing w:val="8"/>
      <w:sz w:val="36"/>
    </w:rPr>
  </w:style>
  <w:style w:type="paragraph" w:styleId="Otsikko2">
    <w:name w:val="heading 2"/>
    <w:basedOn w:val="Otsikko1"/>
    <w:next w:val="Normaali"/>
    <w:link w:val="Otsikko2Char"/>
    <w:autoRedefine/>
    <w:uiPriority w:val="9"/>
    <w:unhideWhenUsed/>
    <w:qFormat/>
    <w:rsid w:val="00676C15"/>
    <w:pPr>
      <w:outlineLvl w:val="1"/>
    </w:pPr>
    <w:rPr>
      <w:sz w:val="28"/>
      <w:lang w:eastAsia="fi-FI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676C15"/>
    <w:pPr>
      <w:keepLines/>
      <w:spacing w:before="200" w:after="0" w:line="300" w:lineRule="auto"/>
      <w:outlineLvl w:val="2"/>
    </w:pPr>
    <w:rPr>
      <w:rFonts w:eastAsiaTheme="majorEastAsia" w:cstheme="majorHAns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B0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15B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4B03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15B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B03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615B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E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0BA8"/>
  </w:style>
  <w:style w:type="paragraph" w:styleId="Alatunniste">
    <w:name w:val="footer"/>
    <w:basedOn w:val="Normaali"/>
    <w:link w:val="AlatunnisteChar"/>
    <w:uiPriority w:val="99"/>
    <w:unhideWhenUsed/>
    <w:rsid w:val="00BE0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0BA8"/>
  </w:style>
  <w:style w:type="paragraph" w:styleId="NormaaliWWW">
    <w:name w:val="Normal (Web)"/>
    <w:basedOn w:val="Normaali"/>
    <w:uiPriority w:val="99"/>
    <w:semiHidden/>
    <w:unhideWhenUsed/>
    <w:rsid w:val="00BE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">
    <w:name w:val="Title"/>
    <w:aliases w:val="Asiakirjan nimi"/>
    <w:next w:val="Normaali"/>
    <w:link w:val="OtsikkoChar"/>
    <w:uiPriority w:val="10"/>
    <w:rsid w:val="00F446D5"/>
    <w:pPr>
      <w:spacing w:before="2880" w:after="360" w:line="240" w:lineRule="auto"/>
      <w:ind w:left="2410"/>
    </w:pPr>
    <w:rPr>
      <w:rFonts w:ascii="Georgia" w:hAnsi="Georgia"/>
      <w:b/>
      <w:sz w:val="36"/>
      <w:szCs w:val="32"/>
    </w:rPr>
  </w:style>
  <w:style w:type="character" w:customStyle="1" w:styleId="OtsikkoChar">
    <w:name w:val="Otsikko Char"/>
    <w:aliases w:val="Asiakirjan nimi Char"/>
    <w:basedOn w:val="Kappaleenoletusfontti"/>
    <w:link w:val="Otsikko"/>
    <w:uiPriority w:val="10"/>
    <w:rsid w:val="00F446D5"/>
    <w:rPr>
      <w:rFonts w:ascii="Georgia" w:hAnsi="Georgia"/>
      <w:b/>
      <w:sz w:val="36"/>
      <w:szCs w:val="32"/>
    </w:rPr>
  </w:style>
  <w:style w:type="character" w:customStyle="1" w:styleId="Otsikko1Char">
    <w:name w:val="Otsikko 1 Char"/>
    <w:basedOn w:val="Kappaleenoletusfontti"/>
    <w:link w:val="Otsikko1"/>
    <w:uiPriority w:val="9"/>
    <w:rsid w:val="00D15A11"/>
    <w:rPr>
      <w:rFonts w:asciiTheme="majorHAnsi" w:hAnsiTheme="majorHAnsi" w:cstheme="minorHAnsi"/>
      <w:b/>
      <w:spacing w:val="8"/>
      <w:sz w:val="36"/>
    </w:rPr>
  </w:style>
  <w:style w:type="paragraph" w:styleId="Eivli">
    <w:name w:val="No Spacing"/>
    <w:link w:val="EivliChar"/>
    <w:uiPriority w:val="1"/>
    <w:qFormat/>
    <w:rsid w:val="00F71E07"/>
    <w:pPr>
      <w:spacing w:after="0" w:line="276" w:lineRule="auto"/>
    </w:pPr>
    <w:rPr>
      <w:rFonts w:ascii="Trebuchet MS" w:hAnsi="Trebuchet MS"/>
      <w:sz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676C15"/>
    <w:rPr>
      <w:rFonts w:asciiTheme="majorHAnsi" w:hAnsiTheme="majorHAnsi" w:cstheme="minorHAnsi"/>
      <w:b/>
      <w:spacing w:val="8"/>
      <w:sz w:val="28"/>
      <w:lang w:eastAsia="fi-FI"/>
    </w:rPr>
  </w:style>
  <w:style w:type="character" w:styleId="Hyperlinkki">
    <w:name w:val="Hyperlink"/>
    <w:basedOn w:val="Kappaleenoletusfontti"/>
    <w:uiPriority w:val="99"/>
    <w:unhideWhenUsed/>
    <w:rsid w:val="0085288F"/>
    <w:rPr>
      <w:color w:val="0563C1" w:themeColor="hyperlink"/>
      <w:u w:val="single"/>
    </w:rPr>
  </w:style>
  <w:style w:type="character" w:customStyle="1" w:styleId="apple-converted-space">
    <w:name w:val="apple-converted-space"/>
    <w:basedOn w:val="Kappaleenoletusfontti"/>
    <w:rsid w:val="00566386"/>
  </w:style>
  <w:style w:type="character" w:customStyle="1" w:styleId="EivliChar">
    <w:name w:val="Ei väliä Char"/>
    <w:basedOn w:val="Kappaleenoletusfontti"/>
    <w:link w:val="Eivli"/>
    <w:uiPriority w:val="1"/>
    <w:rsid w:val="00F71E07"/>
    <w:rPr>
      <w:rFonts w:ascii="Trebuchet MS" w:hAnsi="Trebuchet MS"/>
      <w:sz w:val="18"/>
    </w:rPr>
  </w:style>
  <w:style w:type="paragraph" w:customStyle="1" w:styleId="Kansilehdenotsikko">
    <w:name w:val="Kansilehden otsikko"/>
    <w:rsid w:val="00BA16A6"/>
    <w:pPr>
      <w:spacing w:after="240"/>
      <w:jc w:val="center"/>
    </w:pPr>
    <w:rPr>
      <w:rFonts w:ascii="Georgia" w:eastAsiaTheme="majorEastAsia" w:hAnsi="Georgia" w:cstheme="majorHAnsi"/>
      <w:b/>
      <w:color w:val="43B02A"/>
      <w:sz w:val="68"/>
      <w:szCs w:val="7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6A6"/>
    <w:rPr>
      <w:rFonts w:ascii="Segoe UI" w:hAnsi="Segoe UI" w:cs="Segoe UI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A94F04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676C15"/>
    <w:rPr>
      <w:rFonts w:asciiTheme="majorHAnsi" w:eastAsiaTheme="majorEastAsia" w:hAnsiTheme="majorHAnsi" w:cstheme="majorHAnsi"/>
      <w:b/>
      <w:bCs/>
      <w:spacing w:val="8"/>
      <w:sz w:val="24"/>
    </w:rPr>
  </w:style>
  <w:style w:type="paragraph" w:styleId="Luettelokappale">
    <w:name w:val="List Paragraph"/>
    <w:basedOn w:val="Normaali"/>
    <w:link w:val="LuettelokappaleChar"/>
    <w:uiPriority w:val="34"/>
    <w:rsid w:val="00990479"/>
    <w:pPr>
      <w:ind w:left="720"/>
      <w:contextualSpacing/>
    </w:pPr>
  </w:style>
  <w:style w:type="paragraph" w:customStyle="1" w:styleId="luettelo">
    <w:name w:val="luettelo"/>
    <w:basedOn w:val="Luettelokappale"/>
    <w:link w:val="luetteloChar"/>
    <w:autoRedefine/>
    <w:qFormat/>
    <w:rsid w:val="00C6561F"/>
    <w:pPr>
      <w:numPr>
        <w:numId w:val="4"/>
      </w:numPr>
      <w:ind w:left="1491" w:hanging="357"/>
    </w:pPr>
    <w:rPr>
      <w:lang w:eastAsia="fi-FI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DC539D"/>
    <w:rPr>
      <w:rFonts w:ascii="Trebuchet MS" w:hAnsi="Trebuchet MS"/>
    </w:rPr>
  </w:style>
  <w:style w:type="character" w:customStyle="1" w:styleId="luetteloChar">
    <w:name w:val="luettelo Char"/>
    <w:basedOn w:val="LuettelokappaleChar"/>
    <w:link w:val="luettelo"/>
    <w:rsid w:val="00C6561F"/>
    <w:rPr>
      <w:rFonts w:ascii="Trebuchet MS" w:hAnsi="Trebuchet MS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2FC"/>
    <w:rPr>
      <w:color w:val="605E5C"/>
      <w:shd w:val="clear" w:color="auto" w:fill="E1DFDD"/>
    </w:rPr>
  </w:style>
  <w:style w:type="paragraph" w:customStyle="1" w:styleId="numeroituluettelo">
    <w:name w:val="numeroitu luettelo"/>
    <w:basedOn w:val="luettelo"/>
    <w:qFormat/>
    <w:rsid w:val="00C6561F"/>
    <w:pPr>
      <w:numPr>
        <w:numId w:val="7"/>
      </w:numPr>
      <w:ind w:left="1491" w:hanging="357"/>
    </w:pPr>
    <w:rPr>
      <w:shd w:val="clear" w:color="auto" w:fill="FFFFFF"/>
    </w:rPr>
  </w:style>
  <w:style w:type="character" w:customStyle="1" w:styleId="Otsikko4Char">
    <w:name w:val="Otsikko 4 Char"/>
    <w:basedOn w:val="Kappaleenoletusfontti"/>
    <w:link w:val="Otsikko4"/>
    <w:uiPriority w:val="9"/>
    <w:rsid w:val="004B033F"/>
    <w:rPr>
      <w:rFonts w:asciiTheme="majorHAnsi" w:eastAsiaTheme="majorEastAsia" w:hAnsiTheme="majorHAnsi" w:cstheme="majorBidi"/>
      <w:i/>
      <w:iCs/>
      <w:color w:val="00615B"/>
    </w:rPr>
  </w:style>
  <w:style w:type="character" w:customStyle="1" w:styleId="Otsikko5Char">
    <w:name w:val="Otsikko 5 Char"/>
    <w:basedOn w:val="Kappaleenoletusfontti"/>
    <w:link w:val="Otsikko5"/>
    <w:uiPriority w:val="9"/>
    <w:rsid w:val="004B033F"/>
    <w:rPr>
      <w:rFonts w:asciiTheme="majorHAnsi" w:eastAsiaTheme="majorEastAsia" w:hAnsiTheme="majorHAnsi" w:cstheme="majorBidi"/>
      <w:color w:val="00615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033F"/>
    <w:rPr>
      <w:rFonts w:asciiTheme="majorHAnsi" w:eastAsiaTheme="majorEastAsia" w:hAnsiTheme="majorHAnsi" w:cstheme="majorBidi"/>
      <w:color w:val="0061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46596\Work%20Folders\Aaasiantuntija\Asiakirjapohjat\Uusi%20word\Celia_asiakirjapohja_suomi_lyhyt.dotx" TargetMode="External"/></Relationships>
</file>

<file path=word/theme/theme1.xml><?xml version="1.0" encoding="utf-8"?>
<a:theme xmlns:a="http://schemas.openxmlformats.org/drawingml/2006/main" name="Office-teema">
  <a:themeElements>
    <a:clrScheme name="Cel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B02A"/>
      </a:accent1>
      <a:accent2>
        <a:srgbClr val="007864"/>
      </a:accent2>
      <a:accent3>
        <a:srgbClr val="EE2737"/>
      </a:accent3>
      <a:accent4>
        <a:srgbClr val="563790"/>
      </a:accent4>
      <a:accent5>
        <a:srgbClr val="006A8E"/>
      </a:accent5>
      <a:accent6>
        <a:srgbClr val="041C2C"/>
      </a:accent6>
      <a:hlink>
        <a:srgbClr val="0563C1"/>
      </a:hlink>
      <a:folHlink>
        <a:srgbClr val="954F72"/>
      </a:folHlink>
    </a:clrScheme>
    <a:fontScheme name="Celia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9D549B55894AA5792210A6469770" ma:contentTypeVersion="16" ma:contentTypeDescription="Create a new document." ma:contentTypeScope="" ma:versionID="a614edbf667a2a1599ac833418586660">
  <xsd:schema xmlns:xsd="http://www.w3.org/2001/XMLSchema" xmlns:xs="http://www.w3.org/2001/XMLSchema" xmlns:p="http://schemas.microsoft.com/office/2006/metadata/properties" xmlns:ns2="bad0c533-8594-4f08-85d3-22d8d67f39c4" xmlns:ns3="60d78bdf-9a46-47bb-8d25-02fa4464b112" xmlns:ns4="cfe885dc-9db7-4894-95a4-8bf7ccbac140" targetNamespace="http://schemas.microsoft.com/office/2006/metadata/properties" ma:root="true" ma:fieldsID="b386205f66cb0bad567a2cb43558b9e7" ns2:_="" ns3:_="" ns4:_="">
    <xsd:import namespace="bad0c533-8594-4f08-85d3-22d8d67f39c4"/>
    <xsd:import namespace="60d78bdf-9a46-47bb-8d25-02fa4464b112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c533-8594-4f08-85d3-22d8d67f3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bdf-9a46-47bb-8d25-02fa4464b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0208c3-2018-4538-9a10-83b6a97fea8d}" ma:internalName="TaxCatchAll" ma:showField="CatchAllData" ma:web="60d78bdf-9a46-47bb-8d25-02fa4464b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d0c533-8594-4f08-85d3-22d8d67f39c4">
      <Terms xmlns="http://schemas.microsoft.com/office/infopath/2007/PartnerControls"/>
    </lcf76f155ced4ddcb4097134ff3c332f>
    <TaxCatchAll xmlns="cfe885dc-9db7-4894-95a4-8bf7ccbac140" xsi:nil="true"/>
  </documentManagement>
</p:properties>
</file>

<file path=customXml/itemProps1.xml><?xml version="1.0" encoding="utf-8"?>
<ds:datastoreItem xmlns:ds="http://schemas.openxmlformats.org/officeDocument/2006/customXml" ds:itemID="{3AA4F2A3-8CE7-43BD-B901-B0AE69057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2F839-C02C-45A1-8392-40DEA1F5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0c533-8594-4f08-85d3-22d8d67f39c4"/>
    <ds:schemaRef ds:uri="60d78bdf-9a46-47bb-8d25-02fa4464b112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0B610-2B8E-48AC-857F-A7FADC3A2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63DA8-2575-4542-B066-29560572C8F8}">
  <ds:schemaRefs>
    <ds:schemaRef ds:uri="http://schemas.microsoft.com/office/2006/metadata/properties"/>
    <ds:schemaRef ds:uri="http://schemas.microsoft.com/office/infopath/2007/PartnerControls"/>
    <ds:schemaRef ds:uri="bad0c533-8594-4f08-85d3-22d8d67f39c4"/>
    <ds:schemaRef ds:uri="cfe885dc-9db7-4894-95a4-8bf7ccbac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Celia_asiakirjapohja_suomi_lyhyt.dotx</Template>
  <TotalTime>32</TotalTime>
  <Pages>1</Pages>
  <Words>35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Word-pohja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</dc:title>
  <dc:creator>Kirsi Miia</dc:creator>
  <cp:lastModifiedBy>Korpelainen Heidi (CELIA)</cp:lastModifiedBy>
  <cp:revision>10</cp:revision>
  <cp:lastPrinted>2023-01-17T13:15:00Z</cp:lastPrinted>
  <dcterms:created xsi:type="dcterms:W3CDTF">2024-04-25T12:14:00Z</dcterms:created>
  <dcterms:modified xsi:type="dcterms:W3CDTF">2024-04-25T13:04:00Z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0x01010051BB9D549B55894AA5792210A6469770</vt:lpwstr>
  </property>
  <property fmtid="{D5CDD505-2E9C-101B-9397-08002B2CF9AE}" pid="3" name="MediaServiceImageTags">
    <vt:lpwstr/>
  </property>
</Properties>
</file>